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51270018"/>
        <w:docPartObj>
          <w:docPartGallery w:val="Cover Pages"/>
          <w:docPartUnique/>
        </w:docPartObj>
      </w:sdtPr>
      <w:sdtEndPr>
        <w:rPr>
          <w:rStyle w:val="Hyperlink"/>
          <w:color w:val="0AA5C3"/>
          <w:u w:val="single"/>
        </w:rPr>
      </w:sdtEndPr>
      <w:sdtContent>
        <w:p w14:paraId="2C57A882" w14:textId="77777777" w:rsidR="003809FA" w:rsidRDefault="003809FA"/>
        <w:p w14:paraId="39E8599F" w14:textId="77777777" w:rsidR="003809FA" w:rsidRDefault="00B52EA2">
          <w:pPr>
            <w:spacing w:after="200"/>
            <w:rPr>
              <w:rStyle w:val="Hyperlink"/>
              <w:color w:val="4B4B4B" w:themeColor="text1"/>
              <w:u w:val="none"/>
            </w:rPr>
          </w:pPr>
          <w:bookmarkStart w:id="0" w:name="_Hlk531874729"/>
          <w:bookmarkEnd w:id="0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E032540" wp14:editId="69B8EB9A">
                    <wp:simplePos x="0" y="0"/>
                    <wp:positionH relativeFrom="page">
                      <wp:posOffset>1394460</wp:posOffset>
                    </wp:positionH>
                    <wp:positionV relativeFrom="page">
                      <wp:posOffset>4569402</wp:posOffset>
                    </wp:positionV>
                    <wp:extent cx="5278120" cy="3651250"/>
                    <wp:effectExtent l="0" t="0" r="5080" b="6350"/>
                    <wp:wrapSquare wrapText="bothSides"/>
                    <wp:docPr id="111" name="Tekstvak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78120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Publicatie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1-12T00:00:00Z">
                                    <w:dateFormat w:val="d MMMM yyyy"/>
                                    <w:lid w:val="nl-N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746733F" w14:textId="394275A7" w:rsidR="003809FA" w:rsidRPr="00B52EA2" w:rsidRDefault="003A5773" w:rsidP="005C5390">
                                    <w:pPr>
                                      <w:pStyle w:val="NoSpacing"/>
                                      <w:rPr>
                                        <w:rFonts w:asciiTheme="majorHAnsi" w:hAnsiTheme="majorHAnsi"/>
                                        <w:cap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ap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244077">
                                      <w:rPr>
                                        <w:rFonts w:asciiTheme="majorHAnsi" w:hAnsiTheme="majorHAnsi"/>
                                        <w:cap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2-01-2021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4E032540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11" o:spid="_x0000_s1026" type="#_x0000_t202" style="position:absolute;margin-left:109.8pt;margin-top:359.8pt;width:415.6pt;height:287.5pt;z-index:251662336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Theme="majorHAnsi" w:hAnsiTheme="majorHAnsi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Publicatie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12T00:00:00Z"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746733F" w14:textId="394275A7" w:rsidR="003809FA" w:rsidRPr="00B52EA2" w:rsidRDefault="003A5773" w:rsidP="005C5390">
                              <w:pPr>
                                <w:pStyle w:val="NoSpacing"/>
                                <w:rPr>
                                  <w:rFonts w:asciiTheme="majorHAnsi" w:hAnsiTheme="majorHAns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244077">
                                <w:rPr>
                                  <w:rFonts w:asciiTheme="majorHAnsi" w:hAnsiTheme="majorHAns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2-01-2021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81B3A">
            <w:rPr>
              <w:noProof/>
              <w:color w:val="0AA5C3"/>
              <w:u w:val="single"/>
            </w:rPr>
            <w:drawing>
              <wp:anchor distT="0" distB="0" distL="114300" distR="114300" simplePos="0" relativeHeight="251665408" behindDoc="1" locked="1" layoutInCell="1" allowOverlap="1" wp14:anchorId="76336D9A" wp14:editId="2E00940C">
                <wp:simplePos x="0" y="0"/>
                <wp:positionH relativeFrom="column">
                  <wp:posOffset>167640</wp:posOffset>
                </wp:positionH>
                <wp:positionV relativeFrom="page">
                  <wp:posOffset>4566285</wp:posOffset>
                </wp:positionV>
                <wp:extent cx="160020" cy="144780"/>
                <wp:effectExtent l="0" t="0" r="5080" b="0"/>
                <wp:wrapNone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genda icon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1B3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73C67CC" wp14:editId="1366FC57">
                    <wp:simplePos x="0" y="0"/>
                    <wp:positionH relativeFrom="page">
                      <wp:posOffset>1139190</wp:posOffset>
                    </wp:positionH>
                    <wp:positionV relativeFrom="page">
                      <wp:posOffset>1589405</wp:posOffset>
                    </wp:positionV>
                    <wp:extent cx="5753100" cy="2545715"/>
                    <wp:effectExtent l="0" t="0" r="635" b="6985"/>
                    <wp:wrapSquare wrapText="bothSides"/>
                    <wp:docPr id="113" name="Tekstvak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5457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BA892D" w14:textId="2682390C" w:rsidR="003809FA" w:rsidRPr="005C5390" w:rsidRDefault="002543EF" w:rsidP="005C5390">
                                <w:pPr>
                                  <w:pStyle w:val="NoSpacing"/>
                                  <w:rPr>
                                    <w:cap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A5773">
                                      <w:rPr>
                                        <w:caps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UPdate JKC met Oracle </w:t>
                                    </w:r>
                                    <w:r w:rsidR="003D450B">
                                      <w:rPr>
                                        <w:caps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12/</w:t>
                                    </w:r>
                                    <w:r w:rsidR="003A5773">
                                      <w:rPr>
                                        <w:caps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19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alias w:val="Ondertitel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62D7637" w14:textId="21E4C3BC" w:rsidR="003809FA" w:rsidRPr="005C5390" w:rsidRDefault="003A5773" w:rsidP="005C5390">
                                    <w:pPr>
                                      <w:pStyle w:val="NoSpacing"/>
                                      <w:rPr>
                                        <w:smallCaps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2021.12.63.17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3C67CC" id="Tekstvak 113" o:spid="_x0000_s1027" type="#_x0000_t202" style="position:absolute;margin-left:89.7pt;margin-top:125.15pt;width:453pt;height:200.4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" filled="f" stroked="f" strokeweight=".5pt">
                    <v:textbox inset="0,0,0,0">
                      <w:txbxContent>
                        <w:p w14:paraId="53BA892D" w14:textId="2682390C" w:rsidR="003809FA" w:rsidRPr="005C5390" w:rsidRDefault="002543EF" w:rsidP="005C5390">
                          <w:pPr>
                            <w:pStyle w:val="NoSpacing"/>
                            <w:rPr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A5773"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UPdate JKC met Oracle </w:t>
                              </w:r>
                              <w:r w:rsidR="003D450B"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12/</w:t>
                              </w:r>
                              <w:r w:rsidR="003A5773"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19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alias w:val="Ondertitel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62D7637" w14:textId="21E4C3BC" w:rsidR="003809FA" w:rsidRPr="005C5390" w:rsidRDefault="003A5773" w:rsidP="005C5390">
                              <w:pPr>
                                <w:pStyle w:val="NoSpacing"/>
                                <w:rPr>
                                  <w:small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2021.12.63.17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C5390" w:rsidRPr="00472528">
            <w:rPr>
              <w:noProof/>
              <w:color w:val="FFFFFF" w:themeColor="background1"/>
              <w:lang w:val="en-GB" w:eastAsia="en-GB"/>
            </w:rPr>
            <w:drawing>
              <wp:anchor distT="0" distB="0" distL="114300" distR="114300" simplePos="0" relativeHeight="251664384" behindDoc="1" locked="1" layoutInCell="1" allowOverlap="1" wp14:anchorId="70EB596A" wp14:editId="0FD2201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88800" cy="10728000"/>
                <wp:effectExtent l="0" t="0" r="6350" b="3810"/>
                <wp:wrapNone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ver Word template.pn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800" cy="107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809FA">
            <w:rPr>
              <w:rStyle w:val="Hyperlink"/>
              <w:color w:val="4B4B4B" w:themeColor="text1"/>
              <w:u w:val="none"/>
            </w:rPr>
            <w:br w:type="page"/>
          </w:r>
        </w:p>
      </w:sdtContent>
    </w:sdt>
    <w:p w14:paraId="21C2ECCC" w14:textId="41B7FF7B" w:rsidR="0009407C" w:rsidRDefault="00244077" w:rsidP="00447AA4">
      <w:pPr>
        <w:pStyle w:val="Heading1"/>
        <w:numPr>
          <w:ilvl w:val="0"/>
          <w:numId w:val="0"/>
        </w:numPr>
        <w:ind w:left="432" w:hanging="432"/>
        <w:rPr>
          <w:rStyle w:val="Hyperlink"/>
          <w:color w:val="0AA5C3" w:themeColor="accent3"/>
          <w:u w:val="none"/>
        </w:rPr>
      </w:pPr>
      <w:r>
        <w:rPr>
          <w:rStyle w:val="Hyperlink"/>
          <w:color w:val="0AA5C3" w:themeColor="accent3"/>
          <w:u w:val="none"/>
        </w:rPr>
        <w:lastRenderedPageBreak/>
        <w:t>Instructies</w:t>
      </w:r>
    </w:p>
    <w:p w14:paraId="4AD0EC6C" w14:textId="74871D18" w:rsidR="00737E15" w:rsidRDefault="00737E15" w:rsidP="00737E15">
      <w:r>
        <w:t>Deze installatiehandlei</w:t>
      </w:r>
      <w:r w:rsidR="00E21F0D">
        <w:t>di</w:t>
      </w:r>
      <w:r>
        <w:t xml:space="preserve">ng kan gebruikt worden wanneer men Join Klantcontact wil updaten naar versie 2021.12 </w:t>
      </w:r>
      <w:r w:rsidR="00750526">
        <w:t>waar als databaseserver Oracle 11, 12 of 19 gebruikt wordt.</w:t>
      </w:r>
    </w:p>
    <w:p w14:paraId="2EC69289" w14:textId="7E741554" w:rsidR="00750526" w:rsidRDefault="00750526" w:rsidP="00737E15">
      <w:r>
        <w:t xml:space="preserve">De </w:t>
      </w:r>
      <w:r w:rsidR="00E21F0D">
        <w:t>instructies</w:t>
      </w:r>
      <w:r>
        <w:t xml:space="preserve"> hieronder dienen altijd uitgevoerd te worden ongeacht de Database</w:t>
      </w:r>
      <w:r w:rsidR="00E21F0D">
        <w:t xml:space="preserve"> </w:t>
      </w:r>
      <w:r>
        <w:t>Version</w:t>
      </w:r>
      <w:r w:rsidR="00E21F0D">
        <w:t>. De Oracle19 client die we gebruiken is Backward Compatible net als de JOIN Klantcontact Software</w:t>
      </w:r>
    </w:p>
    <w:p w14:paraId="11CA4F44" w14:textId="77777777" w:rsidR="00E21F0D" w:rsidRPr="00737E15" w:rsidRDefault="00E21F0D" w:rsidP="00737E15"/>
    <w:p w14:paraId="30A4674C" w14:textId="6A8C0AA6" w:rsidR="00244077" w:rsidRDefault="00244077" w:rsidP="00244077">
      <w:pPr>
        <w:pStyle w:val="ListParagraph"/>
        <w:numPr>
          <w:ilvl w:val="0"/>
          <w:numId w:val="23"/>
        </w:numPr>
      </w:pPr>
      <w:r w:rsidRPr="00D375DE">
        <w:rPr>
          <w:b/>
          <w:bCs/>
        </w:rPr>
        <w:t>Download</w:t>
      </w:r>
      <w:r>
        <w:t xml:space="preserve"> de laatste </w:t>
      </w:r>
      <w:proofErr w:type="spellStart"/>
      <w:r>
        <w:t>websetup</w:t>
      </w:r>
      <w:proofErr w:type="spellEnd"/>
      <w:r>
        <w:t xml:space="preserve">, </w:t>
      </w:r>
      <w:proofErr w:type="spellStart"/>
      <w:r>
        <w:t>build</w:t>
      </w:r>
      <w:proofErr w:type="spellEnd"/>
      <w:r>
        <w:t xml:space="preserve"> en Oracle19 client:</w:t>
      </w:r>
      <w:r w:rsidR="00DF0223">
        <w:t xml:space="preserve"> (vergeet niet alle gedownloade bestanden te </w:t>
      </w:r>
      <w:proofErr w:type="spellStart"/>
      <w:r w:rsidR="00DF0223">
        <w:t>unblocken</w:t>
      </w:r>
      <w:proofErr w:type="spellEnd"/>
    </w:p>
    <w:p w14:paraId="33C41D1E" w14:textId="77777777" w:rsidR="00244077" w:rsidRPr="00244077" w:rsidRDefault="00244077" w:rsidP="00244077">
      <w:pPr>
        <w:pStyle w:val="ListParagraph"/>
        <w:rPr>
          <w:rFonts w:ascii="Arial" w:hAnsi="Arial" w:cs="Arial"/>
          <w:color w:val="000000"/>
          <w:lang w:val="en-US"/>
        </w:rPr>
      </w:pPr>
      <w:r w:rsidRPr="00244077">
        <w:rPr>
          <w:rFonts w:ascii="Arial" w:hAnsi="Arial" w:cs="Arial"/>
          <w:color w:val="000000"/>
          <w:lang w:val="en-US"/>
        </w:rPr>
        <w:t xml:space="preserve">Websetup: </w:t>
      </w:r>
      <w:hyperlink r:id="rId14" w:history="1">
        <w:r w:rsidRPr="00E21F0D">
          <w:rPr>
            <w:rStyle w:val="Hyperlink"/>
            <w:rFonts w:ascii="Arial" w:hAnsi="Arial" w:cs="Arial"/>
            <w:sz w:val="16"/>
            <w:szCs w:val="16"/>
            <w:lang w:val="en-US"/>
          </w:rPr>
          <w:t>https://support.decos.nl/setups/JOIN%20KLANTCONTACT/Builds/Release/2021/2021.12/WebSetup2021.12.exe</w:t>
        </w:r>
      </w:hyperlink>
    </w:p>
    <w:p w14:paraId="059DCB90" w14:textId="0D4B8D13" w:rsidR="00244077" w:rsidRPr="00244077" w:rsidRDefault="00E21F0D" w:rsidP="00244077">
      <w:pPr>
        <w:pStyle w:val="ListParagrap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Build</w:t>
      </w:r>
      <w:r w:rsidR="00244077" w:rsidRPr="00244077">
        <w:rPr>
          <w:rFonts w:ascii="Arial" w:hAnsi="Arial" w:cs="Arial"/>
          <w:color w:val="000000"/>
        </w:rPr>
        <w:t>Zip</w:t>
      </w:r>
      <w:proofErr w:type="spellEnd"/>
      <w:r w:rsidR="00244077" w:rsidRPr="00244077">
        <w:rPr>
          <w:rFonts w:ascii="Arial" w:hAnsi="Arial" w:cs="Arial"/>
          <w:color w:val="000000"/>
        </w:rPr>
        <w:t>:</w:t>
      </w:r>
      <w:r w:rsidR="00244077">
        <w:rPr>
          <w:rFonts w:ascii="Arial" w:hAnsi="Arial" w:cs="Arial"/>
          <w:color w:val="000000"/>
        </w:rPr>
        <w:t xml:space="preserve"> (niet uitpakken)</w:t>
      </w:r>
      <w:r w:rsidR="00244077">
        <w:t xml:space="preserve"> </w:t>
      </w:r>
      <w:hyperlink r:id="rId15" w:history="1">
        <w:r w:rsidR="00244077" w:rsidRPr="00E21F0D">
          <w:rPr>
            <w:rStyle w:val="Hyperlink"/>
            <w:rFonts w:ascii="Arial" w:hAnsi="Arial" w:cs="Arial"/>
            <w:sz w:val="16"/>
            <w:szCs w:val="16"/>
          </w:rPr>
          <w:t>https://support.decos.nl/setups/JOIN%20KLANTCONTACT/Builds/Release/2021/2021.12/2021.12.63.17.zip</w:t>
        </w:r>
      </w:hyperlink>
    </w:p>
    <w:p w14:paraId="47A701EA" w14:textId="079941BB" w:rsidR="00244077" w:rsidRPr="00D54319" w:rsidRDefault="00244077" w:rsidP="00244077">
      <w:pPr>
        <w:pStyle w:val="ListParagraph"/>
        <w:rPr>
          <w:rFonts w:ascii="Arial" w:hAnsi="Arial" w:cs="Arial"/>
          <w:lang w:val="en-US"/>
        </w:rPr>
      </w:pPr>
      <w:r w:rsidRPr="00D54319">
        <w:rPr>
          <w:rFonts w:ascii="Arial" w:hAnsi="Arial" w:cs="Arial"/>
          <w:lang w:val="en-US"/>
        </w:rPr>
        <w:t>Oracle19 Client:</w:t>
      </w:r>
    </w:p>
    <w:p w14:paraId="1D7B63AD" w14:textId="6E0C803B" w:rsidR="00D375DE" w:rsidRPr="00D54319" w:rsidRDefault="002543EF" w:rsidP="00244077">
      <w:pPr>
        <w:pStyle w:val="ListParagraph"/>
        <w:rPr>
          <w:sz w:val="16"/>
          <w:szCs w:val="16"/>
          <w:lang w:val="en-US"/>
        </w:rPr>
      </w:pPr>
      <w:hyperlink r:id="rId16" w:history="1">
        <w:r w:rsidR="00D375DE" w:rsidRPr="00D54319">
          <w:rPr>
            <w:rStyle w:val="Hyperlink"/>
            <w:sz w:val="16"/>
            <w:szCs w:val="16"/>
            <w:lang w:val="en-US"/>
          </w:rPr>
          <w:t>https://support.decos.nl/setups/database%20clients/Oracle/WINDOWS.X64_193000_client_home.zip</w:t>
        </w:r>
      </w:hyperlink>
    </w:p>
    <w:p w14:paraId="10EE8CCA" w14:textId="2A9BD72F" w:rsidR="00D375DE" w:rsidRPr="00D54319" w:rsidRDefault="00D375DE" w:rsidP="00244077">
      <w:pPr>
        <w:pStyle w:val="ListParagraph"/>
        <w:rPr>
          <w:lang w:val="en-US"/>
        </w:rPr>
      </w:pPr>
    </w:p>
    <w:p w14:paraId="379AE996" w14:textId="3796AFD6" w:rsidR="00D375DE" w:rsidRPr="00D375DE" w:rsidRDefault="00D375DE" w:rsidP="00D375DE">
      <w:pPr>
        <w:pStyle w:val="ListParagraph"/>
        <w:numPr>
          <w:ilvl w:val="0"/>
          <w:numId w:val="23"/>
        </w:numPr>
        <w:rPr>
          <w:lang w:val="en-US"/>
        </w:rPr>
      </w:pPr>
      <w:r w:rsidRPr="003D450B">
        <w:rPr>
          <w:b/>
          <w:bCs/>
          <w:lang w:val="en-US"/>
        </w:rPr>
        <w:t>Unzip</w:t>
      </w:r>
      <w:r w:rsidRPr="003D450B">
        <w:rPr>
          <w:lang w:val="en-US"/>
        </w:rPr>
        <w:t xml:space="preserve"> </w:t>
      </w:r>
      <w:proofErr w:type="spellStart"/>
      <w:r w:rsidRPr="00D375DE">
        <w:rPr>
          <w:lang w:val="en-US"/>
        </w:rPr>
        <w:t>OracleClient</w:t>
      </w:r>
      <w:proofErr w:type="spellEnd"/>
      <w:r w:rsidRPr="00D375DE">
        <w:rPr>
          <w:lang w:val="en-US"/>
        </w:rPr>
        <w:t xml:space="preserve"> to</w:t>
      </w:r>
      <w:r w:rsidR="003D450B">
        <w:rPr>
          <w:lang w:val="en-US"/>
        </w:rPr>
        <w:t xml:space="preserve"> your Oracle</w:t>
      </w:r>
      <w:r w:rsidRPr="00D375DE">
        <w:rPr>
          <w:lang w:val="en-US"/>
        </w:rPr>
        <w:t xml:space="preserve"> folder</w:t>
      </w:r>
    </w:p>
    <w:p w14:paraId="3C72A666" w14:textId="259170F5" w:rsidR="00D375DE" w:rsidRDefault="00D375DE" w:rsidP="00244077">
      <w:pPr>
        <w:pStyle w:val="ListParagraph"/>
      </w:pPr>
      <w:r w:rsidRPr="00D375DE">
        <w:rPr>
          <w:noProof/>
        </w:rPr>
        <w:drawing>
          <wp:inline distT="0" distB="0" distL="0" distR="0" wp14:anchorId="2B0E6922" wp14:editId="5C35BFB1">
            <wp:extent cx="5871873" cy="1460665"/>
            <wp:effectExtent l="0" t="0" r="0" b="635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87557" cy="146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384D" w14:textId="7BDA69D7" w:rsidR="00D375DE" w:rsidRDefault="00D375DE" w:rsidP="00DB19DE">
      <w:pPr>
        <w:pStyle w:val="ListParagraph"/>
        <w:numPr>
          <w:ilvl w:val="0"/>
          <w:numId w:val="23"/>
        </w:numPr>
        <w:rPr>
          <w:lang w:val="en-US"/>
        </w:rPr>
      </w:pPr>
      <w:r w:rsidRPr="00D375DE">
        <w:rPr>
          <w:lang w:val="en-US"/>
        </w:rPr>
        <w:t xml:space="preserve">Install </w:t>
      </w:r>
      <w:r w:rsidR="003D450B">
        <w:rPr>
          <w:lang w:val="en-US"/>
        </w:rPr>
        <w:t xml:space="preserve">The </w:t>
      </w:r>
      <w:r w:rsidRPr="00D375DE">
        <w:rPr>
          <w:lang w:val="en-US"/>
        </w:rPr>
        <w:t>Oracle19 Client by running:</w:t>
      </w:r>
    </w:p>
    <w:p w14:paraId="051B4988" w14:textId="3CCE95B3" w:rsidR="003D450B" w:rsidRDefault="003D450B" w:rsidP="003D450B">
      <w:pPr>
        <w:pStyle w:val="ListParagraph"/>
        <w:rPr>
          <w:lang w:val="en-US"/>
        </w:rPr>
      </w:pPr>
      <w:r w:rsidRPr="003D450B">
        <w:rPr>
          <w:lang w:val="en-US"/>
        </w:rPr>
        <w:t>D:\Oracle\product\19.0</w:t>
      </w:r>
      <w:r>
        <w:rPr>
          <w:lang w:val="en-US"/>
        </w:rPr>
        <w:t>\Setup.exe</w:t>
      </w:r>
    </w:p>
    <w:p w14:paraId="5C51D0DD" w14:textId="5163D085" w:rsidR="003D450B" w:rsidRDefault="003D450B" w:rsidP="003D450B">
      <w:pPr>
        <w:pStyle w:val="ListParagraph"/>
        <w:rPr>
          <w:lang w:val="en-US"/>
        </w:rPr>
      </w:pPr>
      <w:r>
        <w:rPr>
          <w:lang w:val="en-US"/>
        </w:rPr>
        <w:t xml:space="preserve">Click Next, </w:t>
      </w:r>
    </w:p>
    <w:p w14:paraId="7D436AE2" w14:textId="7B7751DF" w:rsidR="003D450B" w:rsidRDefault="003D450B" w:rsidP="003D450B">
      <w:pPr>
        <w:pStyle w:val="ListParagraph"/>
        <w:rPr>
          <w:lang w:val="en-US"/>
        </w:rPr>
      </w:pPr>
      <w:r>
        <w:rPr>
          <w:lang w:val="en-US"/>
        </w:rPr>
        <w:t xml:space="preserve">Change Oracle base = </w:t>
      </w:r>
      <w:r w:rsidRPr="003D450B">
        <w:rPr>
          <w:lang w:val="en-US"/>
        </w:rPr>
        <w:t>D:\Oracle\</w:t>
      </w:r>
    </w:p>
    <w:p w14:paraId="672D7A00" w14:textId="3689A3D1" w:rsidR="003D450B" w:rsidRDefault="003D450B" w:rsidP="003D450B">
      <w:pPr>
        <w:pStyle w:val="ListParagraph"/>
        <w:rPr>
          <w:lang w:val="en-US"/>
        </w:rPr>
      </w:pPr>
      <w:r w:rsidRPr="003D450B">
        <w:rPr>
          <w:noProof/>
          <w:lang w:val="en-US"/>
        </w:rPr>
        <w:drawing>
          <wp:inline distT="0" distB="0" distL="0" distR="0" wp14:anchorId="19FFDEA1" wp14:editId="26D0E262">
            <wp:extent cx="5615940" cy="1727200"/>
            <wp:effectExtent l="0" t="0" r="3810" b="635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E5713" w14:textId="5E3C0D18" w:rsidR="003D450B" w:rsidRDefault="003D450B" w:rsidP="003D450B">
      <w:pPr>
        <w:pStyle w:val="ListParagraph"/>
        <w:rPr>
          <w:lang w:val="en-US"/>
        </w:rPr>
      </w:pPr>
      <w:r>
        <w:rPr>
          <w:lang w:val="en-US"/>
        </w:rPr>
        <w:t>Next</w:t>
      </w:r>
    </w:p>
    <w:p w14:paraId="40CF4914" w14:textId="3B27EF74" w:rsidR="003D450B" w:rsidRDefault="003D450B" w:rsidP="003D450B">
      <w:pPr>
        <w:pStyle w:val="ListParagraph"/>
        <w:rPr>
          <w:lang w:val="en-US"/>
        </w:rPr>
      </w:pPr>
      <w:r>
        <w:rPr>
          <w:lang w:val="en-US"/>
        </w:rPr>
        <w:t>Install</w:t>
      </w:r>
    </w:p>
    <w:p w14:paraId="0619FDAD" w14:textId="3BD2A7EF" w:rsidR="00FE36BA" w:rsidRDefault="00FE36BA" w:rsidP="003D450B">
      <w:pPr>
        <w:pStyle w:val="ListParagraph"/>
        <w:rPr>
          <w:lang w:val="en-US"/>
        </w:rPr>
      </w:pPr>
      <w:r>
        <w:rPr>
          <w:lang w:val="en-US"/>
        </w:rPr>
        <w:t>Close</w:t>
      </w:r>
    </w:p>
    <w:p w14:paraId="41F48FC3" w14:textId="77777777" w:rsidR="003D450B" w:rsidRDefault="003D450B" w:rsidP="003D450B">
      <w:pPr>
        <w:pStyle w:val="ListParagraph"/>
        <w:rPr>
          <w:lang w:val="en-US"/>
        </w:rPr>
      </w:pPr>
    </w:p>
    <w:p w14:paraId="19399F52" w14:textId="52A1C91B" w:rsidR="00D375DE" w:rsidRDefault="00D375DE" w:rsidP="00244077">
      <w:pPr>
        <w:pStyle w:val="ListParagraph"/>
        <w:rPr>
          <w:lang w:val="en-US"/>
        </w:rPr>
      </w:pPr>
    </w:p>
    <w:p w14:paraId="7E437629" w14:textId="77777777" w:rsidR="003D450B" w:rsidRDefault="003D450B">
      <w:pPr>
        <w:spacing w:after="200"/>
        <w:rPr>
          <w:lang w:val="en-US"/>
        </w:rPr>
      </w:pPr>
      <w:r>
        <w:rPr>
          <w:lang w:val="en-US"/>
        </w:rPr>
        <w:br w:type="page"/>
      </w:r>
    </w:p>
    <w:p w14:paraId="23ACF31E" w14:textId="7D18F3A9" w:rsidR="00D375DE" w:rsidRDefault="00D375DE" w:rsidP="003D450B">
      <w:pPr>
        <w:pStyle w:val="ListParagraph"/>
        <w:numPr>
          <w:ilvl w:val="0"/>
          <w:numId w:val="23"/>
        </w:numPr>
        <w:rPr>
          <w:lang w:val="en-US"/>
        </w:rPr>
      </w:pPr>
      <w:r w:rsidRPr="003D450B">
        <w:rPr>
          <w:lang w:val="en-US"/>
        </w:rPr>
        <w:lastRenderedPageBreak/>
        <w:t>Change Environment Variables for TNS_ADMIN</w:t>
      </w:r>
    </w:p>
    <w:p w14:paraId="337FEB4C" w14:textId="34238DBC" w:rsidR="00D375DE" w:rsidRDefault="00D375DE" w:rsidP="00DB19DE">
      <w:pPr>
        <w:pStyle w:val="ListParagraph"/>
        <w:jc w:val="center"/>
        <w:rPr>
          <w:lang w:val="en-US"/>
        </w:rPr>
      </w:pPr>
      <w:r w:rsidRPr="00D375DE">
        <w:rPr>
          <w:noProof/>
          <w:lang w:val="en-US"/>
        </w:rPr>
        <w:drawing>
          <wp:inline distT="0" distB="0" distL="0" distR="0" wp14:anchorId="536DE2D7" wp14:editId="0FF74CC9">
            <wp:extent cx="2897579" cy="3404830"/>
            <wp:effectExtent l="0" t="0" r="0" b="571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08042" cy="341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51EE4" w14:textId="77777777" w:rsidR="00DB19DE" w:rsidRDefault="00DB19DE" w:rsidP="00DB19DE">
      <w:pPr>
        <w:pStyle w:val="ListParagraph"/>
        <w:rPr>
          <w:lang w:val="en-US"/>
        </w:rPr>
      </w:pPr>
    </w:p>
    <w:p w14:paraId="53013672" w14:textId="306C3910" w:rsidR="00DB19DE" w:rsidRDefault="00DB19DE" w:rsidP="00DB19DE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Copy your old </w:t>
      </w:r>
      <w:proofErr w:type="spellStart"/>
      <w:r>
        <w:rPr>
          <w:lang w:val="en-US"/>
        </w:rPr>
        <w:t>tnsnames.ora</w:t>
      </w:r>
      <w:proofErr w:type="spellEnd"/>
      <w:r>
        <w:rPr>
          <w:lang w:val="en-US"/>
        </w:rPr>
        <w:t xml:space="preserve"> to new location</w:t>
      </w:r>
    </w:p>
    <w:p w14:paraId="04B1A42B" w14:textId="64E9DD3C" w:rsidR="00DB19DE" w:rsidRDefault="00DB19DE" w:rsidP="00DB19DE">
      <w:pPr>
        <w:pStyle w:val="ListParagraph"/>
        <w:rPr>
          <w:lang w:val="en-US"/>
        </w:rPr>
      </w:pPr>
      <w:r w:rsidRPr="00DB19DE">
        <w:rPr>
          <w:lang w:val="en-US"/>
        </w:rPr>
        <w:t>D:\Oracle\product\19.0\network\admin</w:t>
      </w:r>
      <w:r>
        <w:rPr>
          <w:lang w:val="en-US"/>
        </w:rPr>
        <w:t>\tnsnames.ora</w:t>
      </w:r>
    </w:p>
    <w:p w14:paraId="57D2BC90" w14:textId="17E2E0F7" w:rsidR="00D375DE" w:rsidRDefault="00D375DE" w:rsidP="00244077">
      <w:pPr>
        <w:pStyle w:val="ListParagraph"/>
        <w:rPr>
          <w:lang w:val="en-US"/>
        </w:rPr>
      </w:pPr>
    </w:p>
    <w:p w14:paraId="41D7B222" w14:textId="77777777" w:rsidR="00DB19DE" w:rsidRDefault="00D375DE" w:rsidP="00DB19DE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Add a </w:t>
      </w:r>
      <w:r w:rsidR="00DB19DE">
        <w:rPr>
          <w:lang w:val="en-US"/>
        </w:rPr>
        <w:t xml:space="preserve">System </w:t>
      </w:r>
      <w:r>
        <w:rPr>
          <w:lang w:val="en-US"/>
        </w:rPr>
        <w:t>Environment Variable called</w:t>
      </w:r>
    </w:p>
    <w:p w14:paraId="1FF6863A" w14:textId="45BDB647" w:rsidR="00DB19DE" w:rsidRDefault="00DB19DE" w:rsidP="00DB19DE">
      <w:pPr>
        <w:pStyle w:val="ListParagraph"/>
        <w:rPr>
          <w:lang w:val="en-US"/>
        </w:rPr>
      </w:pPr>
      <w:proofErr w:type="spellStart"/>
      <w:r w:rsidRPr="00DB19DE">
        <w:rPr>
          <w:lang w:val="en-US"/>
        </w:rPr>
        <w:t>JKC_DatabaseVersion</w:t>
      </w:r>
      <w:proofErr w:type="spellEnd"/>
      <w:r>
        <w:rPr>
          <w:lang w:val="en-US"/>
        </w:rPr>
        <w:t xml:space="preserve"> with value </w:t>
      </w:r>
      <w:r w:rsidRPr="002543EF">
        <w:rPr>
          <w:highlight w:val="yellow"/>
          <w:lang w:val="en-US"/>
        </w:rPr>
        <w:t>ORA19</w:t>
      </w:r>
      <w:r w:rsidR="00D54319" w:rsidRPr="002543EF">
        <w:rPr>
          <w:color w:val="FF0000"/>
          <w:lang w:val="en-US"/>
        </w:rPr>
        <w:t xml:space="preserve"> (ALWAYS! Even if you have ORA12 DB)</w:t>
      </w:r>
    </w:p>
    <w:p w14:paraId="4B1B0A05" w14:textId="3BFF526B" w:rsidR="00DB19DE" w:rsidRDefault="00DB19DE" w:rsidP="00DB19DE">
      <w:pPr>
        <w:pStyle w:val="ListParagraph"/>
        <w:jc w:val="center"/>
        <w:rPr>
          <w:lang w:val="en-US"/>
        </w:rPr>
      </w:pPr>
      <w:r w:rsidRPr="00DB19DE">
        <w:rPr>
          <w:noProof/>
          <w:lang w:val="en-US"/>
        </w:rPr>
        <w:drawing>
          <wp:inline distT="0" distB="0" distL="0" distR="0" wp14:anchorId="069A7A33" wp14:editId="3D8DC9E8">
            <wp:extent cx="3014505" cy="3562597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26455" cy="35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9B194" w14:textId="5F079282" w:rsidR="00FE36BA" w:rsidRPr="00D375DE" w:rsidRDefault="00FE36BA" w:rsidP="00FE36BA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Run </w:t>
      </w:r>
      <w:proofErr w:type="spellStart"/>
      <w:r>
        <w:rPr>
          <w:lang w:val="en-US"/>
        </w:rPr>
        <w:t>WebSetup</w:t>
      </w:r>
      <w:proofErr w:type="spellEnd"/>
      <w:r>
        <w:rPr>
          <w:lang w:val="en-US"/>
        </w:rPr>
        <w:t xml:space="preserve"> as </w:t>
      </w:r>
      <w:r w:rsidR="002C10F0">
        <w:rPr>
          <w:lang w:val="en-US"/>
        </w:rPr>
        <w:t xml:space="preserve">Administrator the </w:t>
      </w:r>
      <w:r>
        <w:rPr>
          <w:lang w:val="en-US"/>
        </w:rPr>
        <w:t>normal</w:t>
      </w:r>
      <w:r w:rsidR="002C10F0">
        <w:rPr>
          <w:lang w:val="en-US"/>
        </w:rPr>
        <w:t xml:space="preserve"> way and choose your .zip </w:t>
      </w:r>
      <w:proofErr w:type="spellStart"/>
      <w:r w:rsidR="002C10F0">
        <w:rPr>
          <w:lang w:val="en-US"/>
        </w:rPr>
        <w:t>buildfile</w:t>
      </w:r>
      <w:proofErr w:type="spellEnd"/>
    </w:p>
    <w:sectPr w:rsidR="00FE36BA" w:rsidRPr="00D375DE" w:rsidSect="003809FA">
      <w:footerReference w:type="default" r:id="rId21"/>
      <w:pgSz w:w="11906" w:h="16838" w:code="9"/>
      <w:pgMar w:top="1531" w:right="1531" w:bottom="1531" w:left="1531" w:header="709" w:footer="1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4D25" w14:textId="77777777" w:rsidR="00167BFA" w:rsidRDefault="00167BFA" w:rsidP="009346FD">
      <w:r>
        <w:separator/>
      </w:r>
    </w:p>
  </w:endnote>
  <w:endnote w:type="continuationSeparator" w:id="0">
    <w:p w14:paraId="5C800216" w14:textId="77777777" w:rsidR="00167BFA" w:rsidRDefault="00167BFA" w:rsidP="0093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xima Nova Th">
    <w:altName w:val="Arial"/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98381352"/>
      <w:docPartObj>
        <w:docPartGallery w:val="Page Numbers (Top of Page)"/>
        <w:docPartUnique/>
      </w:docPartObj>
    </w:sdtPr>
    <w:sdtEndPr/>
    <w:sdtContent>
      <w:p w14:paraId="569F618D" w14:textId="77777777" w:rsidR="00D82C5C" w:rsidRPr="00A54A0E" w:rsidRDefault="009942FA" w:rsidP="009346FD">
        <w:pPr>
          <w:pStyle w:val="Header"/>
          <w:rPr>
            <w:color w:val="FFFFFF" w:themeColor="background1"/>
          </w:rPr>
        </w:pPr>
        <w:r w:rsidRPr="00A54A0E">
          <w:rPr>
            <w:noProof/>
            <w:color w:val="FFFFFF" w:themeColor="background1"/>
          </w:rPr>
          <w:drawing>
            <wp:anchor distT="0" distB="0" distL="114300" distR="114300" simplePos="0" relativeHeight="251658240" behindDoc="1" locked="0" layoutInCell="1" allowOverlap="1" wp14:anchorId="5106A827" wp14:editId="076DB85D">
              <wp:simplePos x="0" y="0"/>
              <wp:positionH relativeFrom="page">
                <wp:align>right</wp:align>
              </wp:positionH>
              <wp:positionV relativeFrom="paragraph">
                <wp:posOffset>-346256</wp:posOffset>
              </wp:positionV>
              <wp:extent cx="7571314" cy="757645"/>
              <wp:effectExtent l="0" t="0" r="0" b="4445"/>
              <wp:wrapNone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314" cy="75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54A0E">
          <w:rPr>
            <w:color w:val="FFFFFF" w:themeColor="background1"/>
          </w:rPr>
          <w:t>Kenmerk</w:t>
        </w:r>
        <w:r w:rsidR="00D82C5C" w:rsidRPr="00A54A0E">
          <w:rPr>
            <w:color w:val="FFFFFF" w:themeColor="background1"/>
          </w:rPr>
          <w:ptab w:relativeTo="margin" w:alignment="right" w:leader="none"/>
        </w:r>
        <w:r w:rsidR="00D82C5C" w:rsidRPr="00A54A0E">
          <w:rPr>
            <w:color w:val="FFFFFF" w:themeColor="background1"/>
          </w:rPr>
          <w:fldChar w:fldCharType="begin"/>
        </w:r>
        <w:r w:rsidR="00D82C5C" w:rsidRPr="00A54A0E">
          <w:rPr>
            <w:color w:val="FFFFFF" w:themeColor="background1"/>
          </w:rPr>
          <w:instrText xml:space="preserve"> PAGE </w:instrText>
        </w:r>
        <w:r w:rsidR="00D82C5C" w:rsidRPr="00A54A0E">
          <w:rPr>
            <w:color w:val="FFFFFF" w:themeColor="background1"/>
          </w:rPr>
          <w:fldChar w:fldCharType="separate"/>
        </w:r>
        <w:r w:rsidR="00D82C5C" w:rsidRPr="00A54A0E">
          <w:rPr>
            <w:color w:val="FFFFFF" w:themeColor="background1"/>
          </w:rPr>
          <w:t>2</w:t>
        </w:r>
        <w:r w:rsidR="00D82C5C" w:rsidRPr="00A54A0E">
          <w:rPr>
            <w:color w:val="FFFFFF" w:themeColor="background1"/>
          </w:rPr>
          <w:fldChar w:fldCharType="end"/>
        </w:r>
        <w:r w:rsidR="00D82C5C" w:rsidRPr="00A54A0E">
          <w:rPr>
            <w:color w:val="FFFFFF" w:themeColor="background1"/>
          </w:rPr>
          <w:t xml:space="preserve"> van </w:t>
        </w:r>
        <w:r w:rsidR="001323DE" w:rsidRPr="00A54A0E">
          <w:rPr>
            <w:color w:val="FFFFFF" w:themeColor="background1"/>
          </w:rPr>
          <w:fldChar w:fldCharType="begin"/>
        </w:r>
        <w:r w:rsidR="001323DE" w:rsidRPr="00A54A0E">
          <w:rPr>
            <w:color w:val="FFFFFF" w:themeColor="background1"/>
          </w:rPr>
          <w:instrText xml:space="preserve"> NUMPAGES  </w:instrText>
        </w:r>
        <w:r w:rsidR="001323DE" w:rsidRPr="00A54A0E">
          <w:rPr>
            <w:color w:val="FFFFFF" w:themeColor="background1"/>
          </w:rPr>
          <w:fldChar w:fldCharType="separate"/>
        </w:r>
        <w:r w:rsidR="00D82C5C" w:rsidRPr="00A54A0E">
          <w:rPr>
            <w:color w:val="FFFFFF" w:themeColor="background1"/>
          </w:rPr>
          <w:t>11</w:t>
        </w:r>
        <w:r w:rsidR="001323DE" w:rsidRPr="00A54A0E">
          <w:rPr>
            <w:color w:val="FFFFFF" w:themeColor="background1"/>
          </w:rPr>
          <w:fldChar w:fldCharType="end"/>
        </w:r>
      </w:p>
    </w:sdtContent>
  </w:sdt>
  <w:p w14:paraId="3B6E33B7" w14:textId="77777777" w:rsidR="00A22D33" w:rsidRPr="00A54A0E" w:rsidRDefault="00D82C5C" w:rsidP="009346FD">
    <w:pPr>
      <w:pStyle w:val="Footer"/>
    </w:pPr>
    <w:r w:rsidRPr="00A54A0E"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7558" w14:textId="77777777" w:rsidR="00167BFA" w:rsidRDefault="00167BFA" w:rsidP="009346FD">
      <w:r>
        <w:separator/>
      </w:r>
    </w:p>
  </w:footnote>
  <w:footnote w:type="continuationSeparator" w:id="0">
    <w:p w14:paraId="525B0847" w14:textId="77777777" w:rsidR="00167BFA" w:rsidRDefault="00167BFA" w:rsidP="0093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563"/>
    <w:multiLevelType w:val="hybridMultilevel"/>
    <w:tmpl w:val="8DDA8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6C04"/>
    <w:multiLevelType w:val="hybridMultilevel"/>
    <w:tmpl w:val="2B884A8E"/>
    <w:lvl w:ilvl="0" w:tplc="DF22D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A5C3" w:themeColor="accent3"/>
      </w:rPr>
    </w:lvl>
    <w:lvl w:ilvl="1" w:tplc="8CCA9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AA5C3" w:themeColor="accent3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44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AA5C3" w:themeColor="accent3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19FF"/>
    <w:multiLevelType w:val="multilevel"/>
    <w:tmpl w:val="E0C80E0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AA5C3"/>
        <w:sz w:val="20"/>
      </w:rPr>
    </w:lvl>
    <w:lvl w:ilvl="1">
      <w:start w:val="1"/>
      <w:numFmt w:val="bullet"/>
      <w:lvlText w:val=""/>
      <w:lvlJc w:val="left"/>
      <w:pPr>
        <w:ind w:left="993" w:hanging="284"/>
      </w:pPr>
      <w:rPr>
        <w:rFonts w:ascii="Wingdings" w:hAnsi="Wingdings" w:hint="default"/>
        <w:color w:val="F06423"/>
        <w:sz w:val="16"/>
      </w:rPr>
    </w:lvl>
    <w:lvl w:ilvl="2">
      <w:start w:val="1"/>
      <w:numFmt w:val="bullet"/>
      <w:lvlText w:val=""/>
      <w:lvlJc w:val="left"/>
      <w:pPr>
        <w:ind w:left="1702" w:hanging="284"/>
      </w:pPr>
      <w:rPr>
        <w:rFonts w:ascii="Wingdings" w:hAnsi="Wingdings" w:hint="default"/>
        <w:color w:val="F06423"/>
        <w:sz w:val="20"/>
      </w:rPr>
    </w:lvl>
    <w:lvl w:ilvl="3">
      <w:start w:val="1"/>
      <w:numFmt w:val="bullet"/>
      <w:lvlText w:val=""/>
      <w:lvlJc w:val="left"/>
      <w:pPr>
        <w:ind w:left="2411" w:hanging="284"/>
      </w:pPr>
      <w:rPr>
        <w:rFonts w:ascii="Wingdings" w:hAnsi="Wingdings"/>
        <w:color w:val="F06423"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3" w15:restartNumberingAfterBreak="0">
    <w:nsid w:val="201E468D"/>
    <w:multiLevelType w:val="hybridMultilevel"/>
    <w:tmpl w:val="5158F172"/>
    <w:lvl w:ilvl="0" w:tplc="2D40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A5C3" w:themeColor="accent3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1C29"/>
    <w:multiLevelType w:val="multilevel"/>
    <w:tmpl w:val="24FC18E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BFE6123"/>
    <w:multiLevelType w:val="multilevel"/>
    <w:tmpl w:val="B31CD2A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AA5C3"/>
        <w:sz w:val="20"/>
      </w:rPr>
    </w:lvl>
    <w:lvl w:ilvl="1">
      <w:start w:val="1"/>
      <w:numFmt w:val="bullet"/>
      <w:lvlText w:val=""/>
      <w:lvlJc w:val="left"/>
      <w:pPr>
        <w:ind w:left="993" w:hanging="284"/>
      </w:pPr>
      <w:rPr>
        <w:rFonts w:ascii="Wingdings" w:hAnsi="Wingdings" w:hint="default"/>
        <w:color w:val="F06423"/>
        <w:sz w:val="16"/>
      </w:rPr>
    </w:lvl>
    <w:lvl w:ilvl="2">
      <w:start w:val="1"/>
      <w:numFmt w:val="bullet"/>
      <w:lvlText w:val=""/>
      <w:lvlJc w:val="left"/>
      <w:pPr>
        <w:ind w:left="1702" w:hanging="284"/>
      </w:pPr>
      <w:rPr>
        <w:rFonts w:ascii="Wingdings" w:hAnsi="Wingdings" w:hint="default"/>
        <w:color w:val="F06423"/>
        <w:sz w:val="20"/>
      </w:rPr>
    </w:lvl>
    <w:lvl w:ilvl="3">
      <w:start w:val="1"/>
      <w:numFmt w:val="bullet"/>
      <w:lvlText w:val=""/>
      <w:lvlJc w:val="left"/>
      <w:pPr>
        <w:ind w:left="2411" w:hanging="284"/>
      </w:pPr>
      <w:rPr>
        <w:rFonts w:ascii="Wingdings" w:hAnsi="Wingdings"/>
        <w:color w:val="F06423"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6" w15:restartNumberingAfterBreak="0">
    <w:nsid w:val="35B06A33"/>
    <w:multiLevelType w:val="hybridMultilevel"/>
    <w:tmpl w:val="5972C064"/>
    <w:lvl w:ilvl="0" w:tplc="64825A88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0AA5C3" w:themeColor="accent3"/>
      </w:rPr>
    </w:lvl>
    <w:lvl w:ilvl="1" w:tplc="8CCA9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AA5C3" w:themeColor="accent3"/>
      </w:rPr>
    </w:lvl>
    <w:lvl w:ilvl="2" w:tplc="7A2EA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AA5C3" w:themeColor="accent3"/>
      </w:rPr>
    </w:lvl>
    <w:lvl w:ilvl="3" w:tplc="DF22D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AA5C3" w:themeColor="accent3"/>
      </w:rPr>
    </w:lvl>
    <w:lvl w:ilvl="4" w:tplc="9A902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AA5C3" w:themeColor="accent3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F5478"/>
    <w:multiLevelType w:val="multilevel"/>
    <w:tmpl w:val="94BA194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AA5C3"/>
        <w:sz w:val="20"/>
      </w:rPr>
    </w:lvl>
    <w:lvl w:ilvl="1">
      <w:start w:val="1"/>
      <w:numFmt w:val="bullet"/>
      <w:lvlText w:val=""/>
      <w:lvlJc w:val="left"/>
      <w:pPr>
        <w:ind w:left="993" w:hanging="284"/>
      </w:pPr>
      <w:rPr>
        <w:rFonts w:ascii="Wingdings" w:hAnsi="Wingdings" w:hint="default"/>
        <w:color w:val="F06423"/>
        <w:sz w:val="16"/>
      </w:rPr>
    </w:lvl>
    <w:lvl w:ilvl="2">
      <w:start w:val="1"/>
      <w:numFmt w:val="bullet"/>
      <w:lvlText w:val=""/>
      <w:lvlJc w:val="left"/>
      <w:pPr>
        <w:ind w:left="1702" w:hanging="284"/>
      </w:pPr>
      <w:rPr>
        <w:rFonts w:ascii="Wingdings" w:hAnsi="Wingdings" w:hint="default"/>
        <w:color w:val="F06423"/>
        <w:sz w:val="20"/>
      </w:rPr>
    </w:lvl>
    <w:lvl w:ilvl="3">
      <w:start w:val="1"/>
      <w:numFmt w:val="bullet"/>
      <w:lvlText w:val=""/>
      <w:lvlJc w:val="left"/>
      <w:pPr>
        <w:ind w:left="2411" w:hanging="284"/>
      </w:pPr>
      <w:rPr>
        <w:rFonts w:ascii="Wingdings" w:hAnsi="Wingdings"/>
        <w:color w:val="F06423"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3A5D3B4E"/>
    <w:multiLevelType w:val="hybridMultilevel"/>
    <w:tmpl w:val="B2341B92"/>
    <w:lvl w:ilvl="0" w:tplc="89643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AA5C3" w:themeColor="accent3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02666"/>
    <w:multiLevelType w:val="hybridMultilevel"/>
    <w:tmpl w:val="C03AF138"/>
    <w:lvl w:ilvl="0" w:tplc="DF22D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A5C3" w:themeColor="accent3"/>
      </w:rPr>
    </w:lvl>
    <w:lvl w:ilvl="1" w:tplc="8CCA9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AA5C3" w:themeColor="accent3"/>
      </w:rPr>
    </w:lvl>
    <w:lvl w:ilvl="2" w:tplc="7A2EA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AA5C3" w:themeColor="accent3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B09A8"/>
    <w:multiLevelType w:val="hybridMultilevel"/>
    <w:tmpl w:val="6B4A65C6"/>
    <w:lvl w:ilvl="0" w:tplc="FDD81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A5C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653018"/>
    <w:multiLevelType w:val="hybridMultilevel"/>
    <w:tmpl w:val="93709D06"/>
    <w:lvl w:ilvl="0" w:tplc="046874B4">
      <w:start w:val="1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D31C3"/>
    <w:multiLevelType w:val="hybridMultilevel"/>
    <w:tmpl w:val="8A7ACE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0C29"/>
    <w:multiLevelType w:val="hybridMultilevel"/>
    <w:tmpl w:val="5D7A9E60"/>
    <w:lvl w:ilvl="0" w:tplc="25684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A5C3" w:themeColor="accent3"/>
      </w:rPr>
    </w:lvl>
    <w:lvl w:ilvl="1" w:tplc="8CCA9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AA5C3" w:themeColor="accent3"/>
      </w:rPr>
    </w:lvl>
    <w:lvl w:ilvl="2" w:tplc="7A2EA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AA5C3" w:themeColor="accent3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02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AA5C3" w:themeColor="accent3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C4514"/>
    <w:multiLevelType w:val="hybridMultilevel"/>
    <w:tmpl w:val="ADF648B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832809"/>
    <w:multiLevelType w:val="hybridMultilevel"/>
    <w:tmpl w:val="372CE16E"/>
    <w:lvl w:ilvl="0" w:tplc="FDD81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A5C3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87A10"/>
    <w:multiLevelType w:val="multilevel"/>
    <w:tmpl w:val="17568F1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AA5C3"/>
        <w:sz w:val="20"/>
      </w:rPr>
    </w:lvl>
    <w:lvl w:ilvl="1">
      <w:start w:val="1"/>
      <w:numFmt w:val="bullet"/>
      <w:lvlText w:val=""/>
      <w:lvlJc w:val="left"/>
      <w:pPr>
        <w:ind w:left="993" w:hanging="284"/>
      </w:pPr>
      <w:rPr>
        <w:rFonts w:ascii="Wingdings" w:hAnsi="Wingdings" w:hint="default"/>
        <w:color w:val="F06423"/>
        <w:sz w:val="16"/>
      </w:rPr>
    </w:lvl>
    <w:lvl w:ilvl="2">
      <w:start w:val="1"/>
      <w:numFmt w:val="bullet"/>
      <w:lvlText w:val=""/>
      <w:lvlJc w:val="left"/>
      <w:pPr>
        <w:ind w:left="1702" w:hanging="284"/>
      </w:pPr>
      <w:rPr>
        <w:rFonts w:ascii="Wingdings" w:hAnsi="Wingdings" w:hint="default"/>
        <w:color w:val="F06423"/>
        <w:sz w:val="20"/>
      </w:rPr>
    </w:lvl>
    <w:lvl w:ilvl="3">
      <w:start w:val="1"/>
      <w:numFmt w:val="bullet"/>
      <w:lvlText w:val=""/>
      <w:lvlJc w:val="left"/>
      <w:pPr>
        <w:ind w:left="2411" w:hanging="284"/>
      </w:pPr>
      <w:rPr>
        <w:rFonts w:ascii="Wingdings" w:hAnsi="Wingdings"/>
        <w:color w:val="F06423"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17" w15:restartNumberingAfterBreak="0">
    <w:nsid w:val="750A4774"/>
    <w:multiLevelType w:val="hybridMultilevel"/>
    <w:tmpl w:val="F110B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652CE"/>
    <w:multiLevelType w:val="multilevel"/>
    <w:tmpl w:val="EE6679A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AA5C3"/>
        <w:sz w:val="20"/>
      </w:rPr>
    </w:lvl>
    <w:lvl w:ilvl="1">
      <w:start w:val="1"/>
      <w:numFmt w:val="bullet"/>
      <w:lvlText w:val=""/>
      <w:lvlJc w:val="left"/>
      <w:pPr>
        <w:ind w:left="993" w:hanging="284"/>
      </w:pPr>
      <w:rPr>
        <w:rFonts w:ascii="Wingdings" w:hAnsi="Wingdings" w:hint="default"/>
        <w:color w:val="F06423"/>
        <w:sz w:val="16"/>
      </w:rPr>
    </w:lvl>
    <w:lvl w:ilvl="2">
      <w:start w:val="1"/>
      <w:numFmt w:val="bullet"/>
      <w:lvlText w:val=""/>
      <w:lvlJc w:val="left"/>
      <w:pPr>
        <w:ind w:left="1702" w:hanging="284"/>
      </w:pPr>
      <w:rPr>
        <w:rFonts w:ascii="Wingdings" w:hAnsi="Wingdings" w:hint="default"/>
        <w:color w:val="F06423"/>
        <w:sz w:val="20"/>
      </w:rPr>
    </w:lvl>
    <w:lvl w:ilvl="3">
      <w:start w:val="1"/>
      <w:numFmt w:val="bullet"/>
      <w:lvlText w:val=""/>
      <w:lvlJc w:val="left"/>
      <w:pPr>
        <w:ind w:left="2411" w:hanging="284"/>
      </w:pPr>
      <w:rPr>
        <w:rFonts w:ascii="Wingdings" w:hAnsi="Wingdings"/>
        <w:color w:val="F06423"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776406F3"/>
    <w:multiLevelType w:val="hybridMultilevel"/>
    <w:tmpl w:val="95626F92"/>
    <w:lvl w:ilvl="0" w:tplc="FDD81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A5C3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EF4CC6"/>
    <w:multiLevelType w:val="multilevel"/>
    <w:tmpl w:val="031EF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A5C3" w:themeColor="accent3"/>
        <w:sz w:val="20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7AE61B00"/>
    <w:multiLevelType w:val="hybridMultilevel"/>
    <w:tmpl w:val="05A85B88"/>
    <w:lvl w:ilvl="0" w:tplc="89643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AA5C3" w:themeColor="accent3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16"/>
  </w:num>
  <w:num w:numId="5">
    <w:abstractNumId w:val="15"/>
  </w:num>
  <w:num w:numId="6">
    <w:abstractNumId w:val="10"/>
  </w:num>
  <w:num w:numId="7">
    <w:abstractNumId w:val="19"/>
  </w:num>
  <w:num w:numId="8">
    <w:abstractNumId w:val="2"/>
  </w:num>
  <w:num w:numId="9">
    <w:abstractNumId w:val="18"/>
  </w:num>
  <w:num w:numId="10">
    <w:abstractNumId w:val="7"/>
  </w:num>
  <w:num w:numId="11">
    <w:abstractNumId w:val="5"/>
  </w:num>
  <w:num w:numId="12">
    <w:abstractNumId w:val="20"/>
  </w:num>
  <w:num w:numId="13">
    <w:abstractNumId w:val="14"/>
  </w:num>
  <w:num w:numId="14">
    <w:abstractNumId w:val="12"/>
  </w:num>
  <w:num w:numId="15">
    <w:abstractNumId w:val="17"/>
  </w:num>
  <w:num w:numId="16">
    <w:abstractNumId w:val="8"/>
  </w:num>
  <w:num w:numId="17">
    <w:abstractNumId w:val="21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73"/>
    <w:rsid w:val="00005ACA"/>
    <w:rsid w:val="00017A3D"/>
    <w:rsid w:val="000230A9"/>
    <w:rsid w:val="00061C02"/>
    <w:rsid w:val="00063C26"/>
    <w:rsid w:val="0007386E"/>
    <w:rsid w:val="00092863"/>
    <w:rsid w:val="0009407C"/>
    <w:rsid w:val="000B0A12"/>
    <w:rsid w:val="000B18B3"/>
    <w:rsid w:val="000C7FC8"/>
    <w:rsid w:val="000E35E3"/>
    <w:rsid w:val="000E539A"/>
    <w:rsid w:val="001112E2"/>
    <w:rsid w:val="00122561"/>
    <w:rsid w:val="001323DE"/>
    <w:rsid w:val="00136038"/>
    <w:rsid w:val="00136074"/>
    <w:rsid w:val="00143667"/>
    <w:rsid w:val="00150755"/>
    <w:rsid w:val="001548E0"/>
    <w:rsid w:val="00167BFA"/>
    <w:rsid w:val="001E1F4F"/>
    <w:rsid w:val="001F5415"/>
    <w:rsid w:val="0020403D"/>
    <w:rsid w:val="00220B3D"/>
    <w:rsid w:val="00222CB8"/>
    <w:rsid w:val="00244077"/>
    <w:rsid w:val="002441A2"/>
    <w:rsid w:val="002543EF"/>
    <w:rsid w:val="00257A6A"/>
    <w:rsid w:val="00281B3A"/>
    <w:rsid w:val="002853CD"/>
    <w:rsid w:val="002A7F6D"/>
    <w:rsid w:val="002C10F0"/>
    <w:rsid w:val="002C132A"/>
    <w:rsid w:val="002C646A"/>
    <w:rsid w:val="002D1C4E"/>
    <w:rsid w:val="00320C1F"/>
    <w:rsid w:val="00324D63"/>
    <w:rsid w:val="0033366C"/>
    <w:rsid w:val="0037581F"/>
    <w:rsid w:val="003809FA"/>
    <w:rsid w:val="00391F43"/>
    <w:rsid w:val="003A5773"/>
    <w:rsid w:val="003B7390"/>
    <w:rsid w:val="003D450B"/>
    <w:rsid w:val="00407F9C"/>
    <w:rsid w:val="00410C4E"/>
    <w:rsid w:val="004135EA"/>
    <w:rsid w:val="00447AA4"/>
    <w:rsid w:val="00472528"/>
    <w:rsid w:val="0048331B"/>
    <w:rsid w:val="00484CD5"/>
    <w:rsid w:val="004872A5"/>
    <w:rsid w:val="004A3766"/>
    <w:rsid w:val="004B26F5"/>
    <w:rsid w:val="004E024A"/>
    <w:rsid w:val="004E6451"/>
    <w:rsid w:val="004F11AF"/>
    <w:rsid w:val="004F594F"/>
    <w:rsid w:val="00500487"/>
    <w:rsid w:val="0052069F"/>
    <w:rsid w:val="00520AF3"/>
    <w:rsid w:val="005514AF"/>
    <w:rsid w:val="005A52C6"/>
    <w:rsid w:val="005B5BF7"/>
    <w:rsid w:val="005C5390"/>
    <w:rsid w:val="005D40DE"/>
    <w:rsid w:val="005E5280"/>
    <w:rsid w:val="005F4D0B"/>
    <w:rsid w:val="0061456B"/>
    <w:rsid w:val="00625A75"/>
    <w:rsid w:val="00693207"/>
    <w:rsid w:val="006D0402"/>
    <w:rsid w:val="006D70EE"/>
    <w:rsid w:val="006E1648"/>
    <w:rsid w:val="006E7892"/>
    <w:rsid w:val="00702360"/>
    <w:rsid w:val="0071496E"/>
    <w:rsid w:val="00721555"/>
    <w:rsid w:val="00724A38"/>
    <w:rsid w:val="00737E15"/>
    <w:rsid w:val="00742545"/>
    <w:rsid w:val="00750526"/>
    <w:rsid w:val="00772E41"/>
    <w:rsid w:val="00776668"/>
    <w:rsid w:val="007A2C18"/>
    <w:rsid w:val="007B6A09"/>
    <w:rsid w:val="007D4944"/>
    <w:rsid w:val="0080321B"/>
    <w:rsid w:val="0080581D"/>
    <w:rsid w:val="00806282"/>
    <w:rsid w:val="00822C9A"/>
    <w:rsid w:val="008409BC"/>
    <w:rsid w:val="008B30B7"/>
    <w:rsid w:val="008B5814"/>
    <w:rsid w:val="008C7B31"/>
    <w:rsid w:val="008D2157"/>
    <w:rsid w:val="008E32B5"/>
    <w:rsid w:val="008E4601"/>
    <w:rsid w:val="008F1207"/>
    <w:rsid w:val="00920920"/>
    <w:rsid w:val="0092663E"/>
    <w:rsid w:val="009346FD"/>
    <w:rsid w:val="00935FC1"/>
    <w:rsid w:val="00944A1E"/>
    <w:rsid w:val="009466BC"/>
    <w:rsid w:val="00970F47"/>
    <w:rsid w:val="009942FA"/>
    <w:rsid w:val="009D1C2C"/>
    <w:rsid w:val="00A13E53"/>
    <w:rsid w:val="00A22D33"/>
    <w:rsid w:val="00A26A4B"/>
    <w:rsid w:val="00A43685"/>
    <w:rsid w:val="00A54A0E"/>
    <w:rsid w:val="00AD64DC"/>
    <w:rsid w:val="00B52EA2"/>
    <w:rsid w:val="00B60ADF"/>
    <w:rsid w:val="00B821F6"/>
    <w:rsid w:val="00B867D6"/>
    <w:rsid w:val="00B91FCA"/>
    <w:rsid w:val="00B955FC"/>
    <w:rsid w:val="00B9732A"/>
    <w:rsid w:val="00B977A3"/>
    <w:rsid w:val="00BE0354"/>
    <w:rsid w:val="00BE5852"/>
    <w:rsid w:val="00C1009E"/>
    <w:rsid w:val="00C21F48"/>
    <w:rsid w:val="00C233A7"/>
    <w:rsid w:val="00C33047"/>
    <w:rsid w:val="00C533C6"/>
    <w:rsid w:val="00C716C1"/>
    <w:rsid w:val="00C74C32"/>
    <w:rsid w:val="00C86513"/>
    <w:rsid w:val="00C95ADB"/>
    <w:rsid w:val="00CA0038"/>
    <w:rsid w:val="00CA50EB"/>
    <w:rsid w:val="00CE6B41"/>
    <w:rsid w:val="00CF41AE"/>
    <w:rsid w:val="00D03D7B"/>
    <w:rsid w:val="00D1786D"/>
    <w:rsid w:val="00D22FB3"/>
    <w:rsid w:val="00D375DE"/>
    <w:rsid w:val="00D47FBB"/>
    <w:rsid w:val="00D54319"/>
    <w:rsid w:val="00D82C5C"/>
    <w:rsid w:val="00DA48AA"/>
    <w:rsid w:val="00DB19DE"/>
    <w:rsid w:val="00DC75AD"/>
    <w:rsid w:val="00DE1C18"/>
    <w:rsid w:val="00DE3150"/>
    <w:rsid w:val="00DF0223"/>
    <w:rsid w:val="00E01649"/>
    <w:rsid w:val="00E21F0D"/>
    <w:rsid w:val="00E36759"/>
    <w:rsid w:val="00E7056C"/>
    <w:rsid w:val="00E823AD"/>
    <w:rsid w:val="00E8536D"/>
    <w:rsid w:val="00E8747F"/>
    <w:rsid w:val="00E87C6D"/>
    <w:rsid w:val="00E9222F"/>
    <w:rsid w:val="00E97D61"/>
    <w:rsid w:val="00EB13DE"/>
    <w:rsid w:val="00EB55C1"/>
    <w:rsid w:val="00EC0F4A"/>
    <w:rsid w:val="00EC24C6"/>
    <w:rsid w:val="00EC3068"/>
    <w:rsid w:val="00F0570A"/>
    <w:rsid w:val="00F3196E"/>
    <w:rsid w:val="00F421C8"/>
    <w:rsid w:val="00F76A66"/>
    <w:rsid w:val="00F95CC4"/>
    <w:rsid w:val="00F97AB6"/>
    <w:rsid w:val="00FA3510"/>
    <w:rsid w:val="00FE2FB2"/>
    <w:rsid w:val="00FE36BA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B020"/>
  <w15:chartTrackingRefBased/>
  <w15:docId w15:val="{1CA2462F-E224-4ABC-8A2D-31189138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Cs/>
        <w:color w:val="4B4B4B" w:themeColor="text1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FD"/>
    <w:pPr>
      <w:spacing w:after="0"/>
    </w:pPr>
    <w:rPr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AA4"/>
    <w:pPr>
      <w:keepNext/>
      <w:keepLines/>
      <w:numPr>
        <w:numId w:val="1"/>
      </w:numPr>
      <w:spacing w:after="360"/>
      <w:outlineLvl w:val="0"/>
    </w:pPr>
    <w:rPr>
      <w:rFonts w:eastAsiaTheme="majorEastAsia"/>
      <w:b/>
      <w:bCs/>
      <w:caps/>
      <w:color w:val="0AA5C3" w:themeColor="accent3"/>
      <w:sz w:val="36"/>
      <w:szCs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46FD"/>
    <w:pPr>
      <w:keepNext/>
      <w:keepLines/>
      <w:numPr>
        <w:ilvl w:val="1"/>
        <w:numId w:val="1"/>
      </w:numPr>
      <w:ind w:left="578" w:hanging="578"/>
      <w:outlineLvl w:val="1"/>
    </w:pPr>
    <w:rPr>
      <w:rFonts w:eastAsiaTheme="majorEastAsia" w:cstheme="majorBidi"/>
      <w:bCs/>
      <w:color w:val="0AA5C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11AF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color w:val="0AA5C3" w:themeColor="accent3"/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A26A4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Cs/>
      <w:iCs/>
      <w:color w:val="0AA5C3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360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7F2E0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0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2E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0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787878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0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787878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0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78787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1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1B"/>
  </w:style>
  <w:style w:type="paragraph" w:styleId="Footer">
    <w:name w:val="footer"/>
    <w:basedOn w:val="Normal"/>
    <w:link w:val="FooterChar"/>
    <w:uiPriority w:val="99"/>
    <w:unhideWhenUsed/>
    <w:rsid w:val="00F3196E"/>
    <w:pPr>
      <w:tabs>
        <w:tab w:val="center" w:pos="4536"/>
        <w:tab w:val="right" w:pos="9072"/>
      </w:tabs>
      <w:spacing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3196E"/>
    <w:rPr>
      <w:bCs w:val="0"/>
      <w:color w:val="FFFFFF" w:themeColor="background1"/>
    </w:rPr>
  </w:style>
  <w:style w:type="paragraph" w:styleId="Title">
    <w:name w:val="Title"/>
    <w:aliases w:val="Bijlage"/>
    <w:basedOn w:val="Normal"/>
    <w:next w:val="Normal"/>
    <w:link w:val="TitleChar"/>
    <w:uiPriority w:val="10"/>
    <w:qFormat/>
    <w:rsid w:val="009346FD"/>
    <w:pPr>
      <w:spacing w:after="120" w:line="240" w:lineRule="auto"/>
      <w:contextualSpacing/>
    </w:pPr>
    <w:rPr>
      <w:rFonts w:eastAsiaTheme="majorEastAsia" w:cstheme="majorBidi"/>
      <w:caps/>
      <w:color w:val="0AA5C3"/>
      <w:kern w:val="28"/>
      <w:sz w:val="32"/>
      <w:szCs w:val="52"/>
    </w:rPr>
  </w:style>
  <w:style w:type="character" w:customStyle="1" w:styleId="TitleChar">
    <w:name w:val="Title Char"/>
    <w:aliases w:val="Bijlage Char"/>
    <w:basedOn w:val="DefaultParagraphFont"/>
    <w:link w:val="Title"/>
    <w:uiPriority w:val="10"/>
    <w:rsid w:val="009346FD"/>
    <w:rPr>
      <w:rFonts w:eastAsiaTheme="majorEastAsia" w:cstheme="majorBidi"/>
      <w:bCs w:val="0"/>
      <w:caps/>
      <w:color w:val="0AA5C3"/>
      <w:kern w:val="28"/>
      <w:sz w:val="32"/>
      <w:szCs w:val="52"/>
    </w:rPr>
  </w:style>
  <w:style w:type="table" w:styleId="TableGrid">
    <w:name w:val="Table Grid"/>
    <w:basedOn w:val="TableNormal"/>
    <w:uiPriority w:val="59"/>
    <w:rsid w:val="00C7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cos-tabel">
    <w:name w:val="Decos-tabel"/>
    <w:basedOn w:val="TableNormal"/>
    <w:uiPriority w:val="99"/>
    <w:rsid w:val="00A22D33"/>
    <w:pPr>
      <w:spacing w:after="0" w:line="240" w:lineRule="auto"/>
    </w:pPr>
    <w:rPr>
      <w:sz w:val="18"/>
    </w:rPr>
    <w:tblPr>
      <w:tblInd w:w="113" w:type="dxa"/>
      <w:tblBorders>
        <w:insideH w:val="single" w:sz="4" w:space="0" w:color="F06423" w:themeColor="accent1"/>
        <w:insideV w:val="single" w:sz="4" w:space="0" w:color="F06423" w:themeColor="accent1"/>
      </w:tblBorders>
      <w:tblCellMar>
        <w:top w:w="85" w:type="dxa"/>
        <w:bottom w:w="85" w:type="dxa"/>
      </w:tblCellMar>
    </w:tblPr>
    <w:tblStylePr w:type="firstRow">
      <w:rPr>
        <w:b/>
        <w:color w:val="auto"/>
      </w:rPr>
      <w:tblPr/>
      <w:tcPr>
        <w:tcBorders>
          <w:bottom w:val="single" w:sz="12" w:space="0" w:color="F06423" w:themeColor="accent1"/>
        </w:tcBorders>
      </w:tcPr>
    </w:tblStylePr>
    <w:tblStylePr w:type="lastRow">
      <w:tblPr/>
      <w:tcPr>
        <w:tcBorders>
          <w:bottom w:val="single" w:sz="4" w:space="0" w:color="F06423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F76A66"/>
    <w:rPr>
      <w:rFonts w:asciiTheme="majorHAnsi" w:hAnsiTheme="majorHAnsi"/>
      <w:caps/>
      <w:spacing w:val="8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A66"/>
    <w:rPr>
      <w:rFonts w:asciiTheme="majorHAnsi" w:hAnsiTheme="majorHAnsi"/>
      <w:caps/>
      <w:spacing w:val="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47AA4"/>
    <w:rPr>
      <w:rFonts w:eastAsiaTheme="majorEastAsia"/>
      <w:b/>
      <w:caps/>
      <w:color w:val="0AA5C3" w:themeColor="accent3"/>
      <w:sz w:val="36"/>
      <w:szCs w:val="60"/>
    </w:rPr>
  </w:style>
  <w:style w:type="paragraph" w:customStyle="1" w:styleId="Kopvoorinhoudsopgave">
    <w:name w:val="Kop voor inhoudsopgave"/>
    <w:basedOn w:val="Heading1"/>
    <w:rsid w:val="00EB55C1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9346FD"/>
    <w:rPr>
      <w:rFonts w:eastAsiaTheme="majorEastAsia" w:cstheme="majorBidi"/>
      <w:color w:val="0AA5C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11AF"/>
    <w:rPr>
      <w:rFonts w:eastAsiaTheme="majorEastAsia" w:cstheme="majorBidi"/>
      <w:color w:val="0AA5C3" w:themeColor="accent3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6A4B"/>
    <w:rPr>
      <w:rFonts w:asciiTheme="majorHAnsi" w:eastAsiaTheme="majorEastAsia" w:hAnsiTheme="majorHAnsi" w:cstheme="majorBidi"/>
      <w:iCs/>
      <w:color w:val="0AA5C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814"/>
    <w:rPr>
      <w:rFonts w:asciiTheme="majorHAnsi" w:eastAsiaTheme="majorEastAsia" w:hAnsiTheme="majorHAnsi" w:cstheme="majorBidi"/>
      <w:color w:val="7F2E0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038"/>
    <w:rPr>
      <w:rFonts w:asciiTheme="majorHAnsi" w:eastAsiaTheme="majorEastAsia" w:hAnsiTheme="majorHAnsi" w:cstheme="majorBidi"/>
      <w:i/>
      <w:iCs/>
      <w:color w:val="7F2E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038"/>
    <w:rPr>
      <w:rFonts w:asciiTheme="majorHAnsi" w:eastAsiaTheme="majorEastAsia" w:hAnsiTheme="majorHAnsi" w:cstheme="majorBidi"/>
      <w:i/>
      <w:iCs/>
      <w:color w:val="787878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038"/>
    <w:rPr>
      <w:rFonts w:asciiTheme="majorHAnsi" w:eastAsiaTheme="majorEastAsia" w:hAnsiTheme="majorHAnsi" w:cstheme="majorBidi"/>
      <w:color w:val="787878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038"/>
    <w:rPr>
      <w:rFonts w:asciiTheme="majorHAnsi" w:eastAsiaTheme="majorEastAsia" w:hAnsiTheme="majorHAnsi" w:cstheme="majorBidi"/>
      <w:i/>
      <w:iCs/>
      <w:color w:val="787878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F3196E"/>
    <w:pPr>
      <w:tabs>
        <w:tab w:val="left" w:pos="440"/>
        <w:tab w:val="right" w:pos="8834"/>
      </w:tabs>
      <w:spacing w:before="240"/>
    </w:pPr>
    <w:rPr>
      <w:caps/>
      <w:noProof/>
      <w:color w:val="0AA5C3"/>
    </w:rPr>
  </w:style>
  <w:style w:type="paragraph" w:customStyle="1" w:styleId="Opsomming">
    <w:name w:val="Opsomming"/>
    <w:basedOn w:val="ListParagraph"/>
    <w:uiPriority w:val="1"/>
    <w:qFormat/>
    <w:rsid w:val="00407F9C"/>
    <w:pPr>
      <w:numPr>
        <w:numId w:val="19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F3196E"/>
    <w:pPr>
      <w:tabs>
        <w:tab w:val="left" w:pos="880"/>
        <w:tab w:val="right" w:pos="8834"/>
      </w:tabs>
      <w:ind w:left="425"/>
    </w:pPr>
    <w:rPr>
      <w:noProof/>
      <w:color w:val="0AA5C3"/>
    </w:rPr>
  </w:style>
  <w:style w:type="paragraph" w:styleId="TOC3">
    <w:name w:val="toc 3"/>
    <w:basedOn w:val="Normal"/>
    <w:next w:val="Normal"/>
    <w:autoRedefine/>
    <w:uiPriority w:val="39"/>
    <w:unhideWhenUsed/>
    <w:rsid w:val="00F3196E"/>
    <w:pPr>
      <w:tabs>
        <w:tab w:val="left" w:pos="1560"/>
        <w:tab w:val="right" w:pos="8834"/>
      </w:tabs>
      <w:ind w:left="879"/>
    </w:pPr>
    <w:rPr>
      <w:noProof/>
      <w:color w:val="0AA5C3"/>
    </w:rPr>
  </w:style>
  <w:style w:type="character" w:styleId="Hyperlink">
    <w:name w:val="Hyperlink"/>
    <w:basedOn w:val="DefaultParagraphFont"/>
    <w:uiPriority w:val="99"/>
    <w:unhideWhenUsed/>
    <w:rsid w:val="00F3196E"/>
    <w:rPr>
      <w:color w:val="0AA5C3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F3196E"/>
    <w:pPr>
      <w:numPr>
        <w:numId w:val="0"/>
      </w:numPr>
      <w:spacing w:before="480" w:after="0"/>
      <w:outlineLvl w:val="9"/>
    </w:pPr>
    <w:rPr>
      <w:rFonts w:cstheme="majorBidi"/>
      <w:b w:val="0"/>
      <w:bCs w:val="0"/>
      <w:caps w:val="0"/>
      <w:sz w:val="28"/>
      <w:szCs w:val="28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33"/>
    <w:rPr>
      <w:rFonts w:ascii="Tahoma" w:hAnsi="Tahoma" w:cs="Tahoma"/>
      <w:sz w:val="16"/>
      <w:szCs w:val="16"/>
    </w:rPr>
  </w:style>
  <w:style w:type="paragraph" w:customStyle="1" w:styleId="Kop-zonder-nr">
    <w:name w:val="Kop-zonder-nr"/>
    <w:basedOn w:val="Heading1"/>
    <w:uiPriority w:val="10"/>
    <w:rsid w:val="00E87C6D"/>
    <w:pPr>
      <w:numPr>
        <w:numId w:val="0"/>
      </w:numPr>
    </w:pPr>
  </w:style>
  <w:style w:type="paragraph" w:customStyle="1" w:styleId="Subkop">
    <w:name w:val="Subkop"/>
    <w:basedOn w:val="Normal"/>
    <w:qFormat/>
    <w:rsid w:val="009346FD"/>
    <w:rPr>
      <w:color w:val="0AA5C3"/>
      <w:sz w:val="24"/>
    </w:rPr>
  </w:style>
  <w:style w:type="character" w:styleId="PlaceholderText">
    <w:name w:val="Placeholder Text"/>
    <w:basedOn w:val="DefaultParagraphFont"/>
    <w:uiPriority w:val="99"/>
    <w:semiHidden/>
    <w:rsid w:val="002D1C4E"/>
    <w:rPr>
      <w:color w:val="808080"/>
    </w:rPr>
  </w:style>
  <w:style w:type="character" w:customStyle="1" w:styleId="InfosheettitelChar">
    <w:name w:val="Infosheet titel Char"/>
    <w:link w:val="Infosheettitel"/>
    <w:locked/>
    <w:rsid w:val="00F3196E"/>
    <w:rPr>
      <w:rFonts w:ascii="Open Sans" w:eastAsia="Times New Roman" w:hAnsi="Open Sans" w:cs="Tahoma"/>
      <w:b/>
      <w:color w:val="0AA5C3"/>
      <w:lang w:val="nl" w:eastAsia="x-none"/>
    </w:rPr>
  </w:style>
  <w:style w:type="paragraph" w:customStyle="1" w:styleId="Infosheettitel">
    <w:name w:val="Infosheet titel"/>
    <w:basedOn w:val="Normal"/>
    <w:link w:val="InfosheettitelChar"/>
    <w:autoRedefine/>
    <w:rsid w:val="00F3196E"/>
    <w:pPr>
      <w:spacing w:line="240" w:lineRule="auto"/>
      <w:contextualSpacing/>
    </w:pPr>
    <w:rPr>
      <w:rFonts w:ascii="Open Sans" w:eastAsia="Times New Roman" w:hAnsi="Open Sans" w:cs="Tahoma"/>
      <w:b/>
      <w:bCs/>
      <w:color w:val="0AA5C3"/>
      <w:lang w:val="nl" w:eastAsia="x-none"/>
    </w:rPr>
  </w:style>
  <w:style w:type="paragraph" w:customStyle="1" w:styleId="Decosnormaletekst">
    <w:name w:val="Decos normale tekst"/>
    <w:basedOn w:val="Normal"/>
    <w:rsid w:val="00C1009E"/>
    <w:pPr>
      <w:spacing w:line="240" w:lineRule="auto"/>
      <w:contextualSpacing/>
    </w:pPr>
    <w:rPr>
      <w:rFonts w:ascii="Tahoma" w:eastAsia="Calibri" w:hAnsi="Tahoma" w:cs="Times New Roman"/>
      <w:color w:val="auto"/>
      <w:szCs w:val="22"/>
    </w:rPr>
  </w:style>
  <w:style w:type="paragraph" w:styleId="NoSpacing">
    <w:name w:val="No Spacing"/>
    <w:link w:val="NoSpacingChar"/>
    <w:uiPriority w:val="1"/>
    <w:qFormat/>
    <w:rsid w:val="00C1009E"/>
    <w:pPr>
      <w:spacing w:after="0" w:line="240" w:lineRule="auto"/>
    </w:pPr>
    <w:rPr>
      <w:bCs w:val="0"/>
    </w:rPr>
  </w:style>
  <w:style w:type="paragraph" w:styleId="ListParagraph">
    <w:name w:val="List Paragraph"/>
    <w:basedOn w:val="Normal"/>
    <w:uiPriority w:val="34"/>
    <w:rsid w:val="00C10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A26A4B"/>
    <w:rPr>
      <w:i/>
      <w:iCs/>
      <w:color w:val="0AA5C3"/>
    </w:rPr>
  </w:style>
  <w:style w:type="character" w:styleId="IntenseReference">
    <w:name w:val="Intense Reference"/>
    <w:basedOn w:val="DefaultParagraphFont"/>
    <w:uiPriority w:val="32"/>
    <w:rsid w:val="00F3196E"/>
    <w:rPr>
      <w:b/>
      <w:bCs w:val="0"/>
      <w:smallCaps/>
      <w:color w:val="0AA5C3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E16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648"/>
    <w:rPr>
      <w:color w:val="4B4B4B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822C9A"/>
    <w:rPr>
      <w:bCs w:val="0"/>
    </w:rPr>
  </w:style>
  <w:style w:type="character" w:styleId="Strong">
    <w:name w:val="Strong"/>
    <w:basedOn w:val="DefaultParagraphFont"/>
    <w:uiPriority w:val="22"/>
    <w:qFormat/>
    <w:rsid w:val="009346FD"/>
    <w:rPr>
      <w:rFonts w:asciiTheme="minorHAnsi" w:hAnsiTheme="minorHAnsi"/>
      <w:b/>
      <w:bCs w:val="0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346FD"/>
    <w:pPr>
      <w:spacing w:before="200" w:after="160"/>
      <w:ind w:left="864" w:right="864"/>
      <w:jc w:val="center"/>
    </w:pPr>
    <w:rPr>
      <w:i/>
      <w:iCs/>
      <w:color w:val="78787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6FD"/>
    <w:rPr>
      <w:bCs w:val="0"/>
      <w:i/>
      <w:iCs/>
      <w:color w:val="787878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support.decos.nl/setups/database%20clients/Oracle/WINDOWS.X64_193000_client_home.zip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upport.decos.nl/setups/JOIN%20KLANTCONTACT/Builds/Release/2021/2021.12/2021.12.63.17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upport.decos.nl/setups/JOIN%20KLANTCONTACT/Builds/Release/2021/2021.12/WebSetup2021.12.ex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cossoftwareengineering.sharepoint.com/sites/Assets/Templates/Decos%20template%20with%20cover%20-%202020_06.dotx" TargetMode="External"/></Relationships>
</file>

<file path=word/theme/theme1.xml><?xml version="1.0" encoding="utf-8"?>
<a:theme xmlns:a="http://schemas.openxmlformats.org/drawingml/2006/main" name="Kantoorthema">
  <a:themeElements>
    <a:clrScheme name="Decos">
      <a:dk1>
        <a:srgbClr val="4B4B4B"/>
      </a:dk1>
      <a:lt1>
        <a:sysClr val="window" lastClr="FFFFFF"/>
      </a:lt1>
      <a:dk2>
        <a:srgbClr val="4B4B4B"/>
      </a:dk2>
      <a:lt2>
        <a:srgbClr val="DCDCDE"/>
      </a:lt2>
      <a:accent1>
        <a:srgbClr val="F06423"/>
      </a:accent1>
      <a:accent2>
        <a:srgbClr val="4B4B4B"/>
      </a:accent2>
      <a:accent3>
        <a:srgbClr val="0AA5C3"/>
      </a:accent3>
      <a:accent4>
        <a:srgbClr val="FABEAA"/>
      </a:accent4>
      <a:accent5>
        <a:srgbClr val="DCDCDE"/>
      </a:accent5>
      <a:accent6>
        <a:srgbClr val="F06423"/>
      </a:accent6>
      <a:hlink>
        <a:srgbClr val="4B4B4B"/>
      </a:hlink>
      <a:folHlink>
        <a:srgbClr val="4B4B4B"/>
      </a:folHlink>
    </a:clrScheme>
    <a:fontScheme name="Decos">
      <a:majorFont>
        <a:latin typeface="Proxima Nova Th"/>
        <a:ea typeface=""/>
        <a:cs typeface=""/>
      </a:majorFont>
      <a:minorFont>
        <a:latin typeface="Open San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12-01-2021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04FE61F672F49A48562563E8CF566" ma:contentTypeVersion="2" ma:contentTypeDescription="Create a new document." ma:contentTypeScope="" ma:versionID="2518a880339a563d10e3ed72b47d1c14">
  <xsd:schema xmlns:xsd="http://www.w3.org/2001/XMLSchema" xmlns:xs="http://www.w3.org/2001/XMLSchema" xmlns:p="http://schemas.microsoft.com/office/2006/metadata/properties" xmlns:ns2="a6310fec-b788-4886-b21b-2885e0b9fa3d" targetNamespace="http://schemas.microsoft.com/office/2006/metadata/properties" ma:root="true" ma:fieldsID="8d08232af712df06a6fff7a81677ad6b" ns2:_="">
    <xsd:import namespace="a6310fec-b788-4886-b21b-2885e0b9f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0fec-b788-4886-b21b-2885e0b9f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0BAF81-C779-8648-B238-26C67E14CA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268A63-81EE-453B-8203-A17F5371F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A74BC7-2A37-4BFA-A4B3-3D389A5FB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0fec-b788-4886-b21b-2885e0b9f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8173A0-215E-487F-A2FC-BB0521CDD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Decos%20template%20with%20cover%20-%202020_06.dotx</Template>
  <TotalTime>262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JKC met Oracle 12/19</dc:title>
  <dc:subject>2021.12.63.17</dc:subject>
  <dc:creator>Remco Matthijssen</dc:creator>
  <cp:keywords/>
  <dc:description/>
  <cp:lastModifiedBy>Remco Matthijssen</cp:lastModifiedBy>
  <cp:revision>9</cp:revision>
  <dcterms:created xsi:type="dcterms:W3CDTF">2022-01-17T09:48:00Z</dcterms:created>
  <dcterms:modified xsi:type="dcterms:W3CDTF">2022-02-01T11:34:00Z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0x0101009EE04FE61F672F49A48562563E8CF566</vt:lpwstr>
  </property>
</Properties>
</file>